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1236EC5A" w:rsidR="00F5319A" w:rsidRPr="00B75089" w:rsidRDefault="00C3554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  <w:r w:rsidR="00C02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77777777" w:rsidR="00F5319A" w:rsidRPr="00B75089" w:rsidRDefault="00D44A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– Legal Assistants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7777777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provided to members relating to their medical malpractice 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77777777" w:rsidR="00FA040E" w:rsidRPr="00B75089" w:rsidRDefault="00812142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0029291F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Protection 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and Support Division is at the forefront of protecting the careers, reputation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580CCC">
              <w:rPr>
                <w:rFonts w:ascii="Arial" w:hAnsi="Arial" w:cs="Arial"/>
                <w:sz w:val="20"/>
                <w:szCs w:val="20"/>
              </w:rPr>
              <w:t>Legal Advisers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</w:t>
            </w:r>
            <w:r w:rsidR="00580CCC">
              <w:rPr>
                <w:rFonts w:ascii="Arial" w:hAnsi="Arial" w:cs="Arial"/>
                <w:sz w:val="20"/>
                <w:szCs w:val="20"/>
              </w:rPr>
              <w:t>Regulatory, Inquest and local Disciplinary proceedings (‘Cases’)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77777777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MP&amp;S strategy and contribute to the development and delivery of the Legal Services strategy to plan, cost and quality</w:t>
            </w:r>
          </w:p>
          <w:p w14:paraId="6F1377C3" w14:textId="77777777" w:rsidR="001B2AD1" w:rsidRPr="001B2AD1" w:rsidRDefault="006E0AB8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Legal Advisers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acceptance of new requests for legal assistance and/or representation until </w:t>
            </w:r>
            <w:r w:rsidR="002D6C35">
              <w:rPr>
                <w:rFonts w:ascii="Arial" w:hAnsi="Arial" w:cs="Arial"/>
                <w:sz w:val="20"/>
                <w:szCs w:val="20"/>
              </w:rPr>
              <w:t>resolution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; acting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580CCC">
              <w:rPr>
                <w:rFonts w:ascii="Arial" w:hAnsi="Arial" w:cs="Arial"/>
                <w:sz w:val="20"/>
                <w:szCs w:val="20"/>
              </w:rPr>
              <w:t xml:space="preserve">any relevant legislation, procedural rules and applicable guidance; </w:t>
            </w:r>
            <w:r w:rsidR="001B2AD1">
              <w:rPr>
                <w:rFonts w:ascii="Arial" w:hAnsi="Arial" w:cs="Arial"/>
                <w:sz w:val="20"/>
                <w:szCs w:val="20"/>
              </w:rPr>
              <w:t>complying with internal policies; and applying the</w:t>
            </w:r>
            <w:r w:rsidR="002D6C35">
              <w:rPr>
                <w:rFonts w:ascii="Arial" w:hAnsi="Arial" w:cs="Arial"/>
                <w:sz w:val="20"/>
                <w:szCs w:val="20"/>
              </w:rPr>
              <w:t xml:space="preserve">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AD1">
              <w:rPr>
                <w:rFonts w:ascii="Arial" w:hAnsi="Arial" w:cs="Arial"/>
                <w:sz w:val="20"/>
                <w:szCs w:val="20"/>
              </w:rPr>
              <w:t>to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ensure fair outcomes for members</w:t>
            </w:r>
            <w:r w:rsidR="001B2AD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the membership fund </w:t>
            </w:r>
          </w:p>
          <w:p w14:paraId="35669D2A" w14:textId="315A44F0" w:rsidR="003A2452" w:rsidRPr="00161CFA" w:rsidRDefault="00D40F96" w:rsidP="001B2AD1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0513A9D" w14:textId="00D2CF39" w:rsidR="009E22D0" w:rsidRPr="002C15A2" w:rsidRDefault="006E0AB8" w:rsidP="002C15A2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unnecessary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spend incurred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serving 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; particularly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in relation to external spend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 xml:space="preserve"> c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1B2A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>and personal expenditure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17979" w14:textId="293C79C3" w:rsidR="00F70694" w:rsidRPr="002C15A2" w:rsidRDefault="00533268" w:rsidP="002C15A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2C15A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57977B7A" w:rsidR="00F70694" w:rsidRDefault="00F70694" w:rsidP="002C15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proactively managing </w:t>
            </w:r>
            <w:r w:rsidR="002E5CF8">
              <w:rPr>
                <w:rFonts w:ascii="Arial" w:hAnsi="Arial" w:cs="Arial"/>
                <w:sz w:val="20"/>
                <w:szCs w:val="20"/>
              </w:rPr>
              <w:t xml:space="preserve">deadlines and the expectations of members, experts and Counsel. 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161CFA">
        <w:trPr>
          <w:trHeight w:val="3498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36CD5B90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C75529">
              <w:rPr>
                <w:rFonts w:ascii="Arial" w:eastAsia="Calibri" w:hAnsi="Arial" w:cs="Arial"/>
                <w:sz w:val="20"/>
                <w:szCs w:val="20"/>
              </w:rPr>
              <w:t>Legal Advisers</w:t>
            </w: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1993A704" w:rsidR="00850C98" w:rsidRDefault="00644BB2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C75529">
              <w:rPr>
                <w:rFonts w:ascii="Arial" w:hAnsi="Arial" w:cs="Arial"/>
                <w:sz w:val="20"/>
                <w:szCs w:val="20"/>
              </w:rPr>
              <w:t>;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0152C24C" w:rsidR="0066369A" w:rsidRP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C75529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0F99EB15" w:rsidR="00AD1EB4" w:rsidRPr="00850C98" w:rsidRDefault="00AD1EB4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, liaising on </w:t>
            </w:r>
            <w:r w:rsidR="00C75529">
              <w:rPr>
                <w:rFonts w:ascii="Arial" w:hAnsi="Arial" w:cs="Arial"/>
                <w:sz w:val="20"/>
                <w:szCs w:val="20"/>
              </w:rPr>
              <w:t>cases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 to enhance quality service and outcomes for members</w:t>
            </w: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21D22C37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D2D0C8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 xml:space="preserve">Undertaking other duties and tasks that from time to time </w:t>
            </w:r>
            <w:r w:rsidR="002B4BA3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161CFA">
              <w:rPr>
                <w:rFonts w:ascii="Arial" w:hAnsi="Arial" w:cs="Arial"/>
                <w:sz w:val="20"/>
                <w:szCs w:val="20"/>
              </w:rPr>
              <w:t>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77777777" w:rsidR="005542D1" w:rsidRPr="00CA6F6F" w:rsidRDefault="00CA6F6F" w:rsidP="00161CFA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437BEC0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1A81F1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7F7B34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44A54B29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14414FB8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289C07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E9173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7D2D80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9C58E3" w:rsidRPr="00B75089" w14:paraId="4BE8F76A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5B841BD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18BEE5AD" w14:textId="77777777" w:rsidR="009C58E3" w:rsidRPr="002D76E0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7DD48B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C4FC943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9C58E3" w:rsidRPr="00B75089" w14:paraId="58C85683" w14:textId="77777777" w:rsidTr="009C58E3">
        <w:trPr>
          <w:cantSplit/>
          <w:trHeight w:val="207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36882E3" w14:textId="77777777" w:rsidR="009C58E3" w:rsidRPr="00B75089" w:rsidRDefault="009C58E3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1B720F17" w14:textId="77777777" w:rsidR="009C58E3" w:rsidRPr="002D76E0" w:rsidRDefault="009C58E3" w:rsidP="00E800F6"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5211A">
              <w:rPr>
                <w:rFonts w:ascii="Arial" w:hAnsi="Arial" w:cs="Arial"/>
                <w:sz w:val="20"/>
                <w:szCs w:val="20"/>
              </w:rPr>
              <w:t>aw Degree or Cilex qualification</w:t>
            </w:r>
            <w:r w:rsidRPr="002D76E0" w:rsidDel="008A5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1B9A9EB" w14:textId="77777777" w:rsidR="009C58E3" w:rsidRDefault="009C58E3" w:rsidP="00E800F6">
            <w:pPr>
              <w:pStyle w:val="ListParagraph"/>
              <w:spacing w:before="0" w:beforeAutospacing="0" w:after="0" w:afterAutospacing="0"/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4AB85790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D041C30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Working in a legal or claims environment</w:t>
            </w:r>
          </w:p>
          <w:p w14:paraId="1D2A1006" w14:textId="77777777" w:rsidR="009C58E3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71B5714C" w14:textId="0B2F5653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Proven understanding of the C</w:t>
            </w:r>
            <w:r w:rsidR="00BE13F0">
              <w:rPr>
                <w:rFonts w:ascii="Arial" w:eastAsia="Calibri" w:hAnsi="Arial" w:cs="Arial"/>
                <w:sz w:val="20"/>
                <w:szCs w:val="20"/>
              </w:rPr>
              <w:t xml:space="preserve">ivil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BE13F0">
              <w:rPr>
                <w:rFonts w:ascii="Arial" w:eastAsia="Calibri" w:hAnsi="Arial" w:cs="Arial"/>
                <w:sz w:val="20"/>
                <w:szCs w:val="20"/>
              </w:rPr>
              <w:t xml:space="preserve">rocedure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BE13F0">
              <w:rPr>
                <w:rFonts w:ascii="Arial" w:eastAsia="Calibri" w:hAnsi="Arial" w:cs="Arial"/>
                <w:sz w:val="20"/>
                <w:szCs w:val="20"/>
              </w:rPr>
              <w:t>ules</w:t>
            </w:r>
            <w:r w:rsidR="00AF30D9">
              <w:rPr>
                <w:rFonts w:ascii="Arial" w:eastAsia="Calibri" w:hAnsi="Arial" w:cs="Arial"/>
                <w:sz w:val="20"/>
                <w:szCs w:val="20"/>
              </w:rPr>
              <w:t xml:space="preserve"> and principles of Public Law.</w:t>
            </w:r>
          </w:p>
        </w:tc>
      </w:tr>
      <w:tr w:rsidR="009C58E3" w:rsidRPr="00B75089" w14:paraId="4AB3869C" w14:textId="77777777" w:rsidTr="00E800F6">
        <w:trPr>
          <w:cantSplit/>
          <w:trHeight w:val="112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8ABBAA1" w14:textId="77777777" w:rsidR="009C58E3" w:rsidRPr="00B75089" w:rsidRDefault="009C58E3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38091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LPC</w:t>
            </w:r>
          </w:p>
        </w:tc>
        <w:tc>
          <w:tcPr>
            <w:tcW w:w="2977" w:type="dxa"/>
          </w:tcPr>
          <w:p w14:paraId="6007F87D" w14:textId="77777777" w:rsidR="009C58E3" w:rsidRPr="00F5211A" w:rsidRDefault="009C58E3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4598F2" w14:textId="0305277D" w:rsidR="002B4BA3" w:rsidRPr="00F5211A" w:rsidRDefault="002B4BA3" w:rsidP="002B4BA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Assisting in the management of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litigated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claims or cases on behalf of healthcare professionals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CD4CDFF" w14:textId="77777777" w:rsidR="009C58E3" w:rsidRPr="00E03F3A" w:rsidRDefault="009C58E3" w:rsidP="002B4BA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F3A">
              <w:rPr>
                <w:rFonts w:ascii="Arial" w:eastAsia="Calibri" w:hAnsi="Arial" w:cs="Arial"/>
                <w:sz w:val="20"/>
                <w:szCs w:val="20"/>
              </w:rPr>
              <w:t>Knowledge of medical terminology</w:t>
            </w:r>
          </w:p>
          <w:p w14:paraId="7AEF6967" w14:textId="77777777" w:rsidR="009C58E3" w:rsidRPr="00E03F3A" w:rsidRDefault="009C58E3" w:rsidP="002B4BA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03F3A">
              <w:rPr>
                <w:rFonts w:ascii="Arial" w:hAnsi="Arial" w:cs="Arial"/>
                <w:sz w:val="20"/>
                <w:szCs w:val="20"/>
              </w:rPr>
              <w:t>Experience in an insurance /           regulatory environment</w:t>
            </w:r>
          </w:p>
          <w:p w14:paraId="4DAB9658" w14:textId="77777777" w:rsidR="009C58E3" w:rsidRPr="0085360A" w:rsidRDefault="009C58E3" w:rsidP="002B4BA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8E3">
              <w:rPr>
                <w:rFonts w:ascii="Arial" w:hAnsi="Arial" w:cs="Arial"/>
                <w:sz w:val="20"/>
                <w:szCs w:val="20"/>
              </w:rPr>
              <w:t>Experience in strong customer service / member management background</w:t>
            </w:r>
            <w:r w:rsidRPr="009C58E3" w:rsidDel="00D5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120E" w14:textId="77777777" w:rsidR="00780C83" w:rsidRDefault="00780C83" w:rsidP="009E22D0">
      <w:pPr>
        <w:spacing w:after="0" w:line="240" w:lineRule="auto"/>
      </w:pPr>
      <w:r>
        <w:separator/>
      </w:r>
    </w:p>
  </w:endnote>
  <w:endnote w:type="continuationSeparator" w:id="0">
    <w:p w14:paraId="1C52BFFA" w14:textId="77777777" w:rsidR="00780C83" w:rsidRDefault="00780C83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77777777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1070D0C6" w14:textId="6ADC89D0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2398" w14:textId="77777777" w:rsidR="00780C83" w:rsidRDefault="00780C83" w:rsidP="009E22D0">
      <w:pPr>
        <w:spacing w:after="0" w:line="240" w:lineRule="auto"/>
      </w:pPr>
      <w:r>
        <w:separator/>
      </w:r>
    </w:p>
  </w:footnote>
  <w:footnote w:type="continuationSeparator" w:id="0">
    <w:p w14:paraId="723B453D" w14:textId="77777777" w:rsidR="00780C83" w:rsidRDefault="00780C83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1720D"/>
    <w:rsid w:val="000455EC"/>
    <w:rsid w:val="00062E07"/>
    <w:rsid w:val="00082F60"/>
    <w:rsid w:val="000A1DE1"/>
    <w:rsid w:val="000E1AB8"/>
    <w:rsid w:val="000E4361"/>
    <w:rsid w:val="00143AC6"/>
    <w:rsid w:val="0016136D"/>
    <w:rsid w:val="00161CFA"/>
    <w:rsid w:val="001B2AD1"/>
    <w:rsid w:val="001B793C"/>
    <w:rsid w:val="001E0211"/>
    <w:rsid w:val="002B4BA3"/>
    <w:rsid w:val="002B557F"/>
    <w:rsid w:val="002C15A2"/>
    <w:rsid w:val="002D6C35"/>
    <w:rsid w:val="002D76E0"/>
    <w:rsid w:val="002D7ABB"/>
    <w:rsid w:val="002E016E"/>
    <w:rsid w:val="002E5CF8"/>
    <w:rsid w:val="003836AF"/>
    <w:rsid w:val="003A2452"/>
    <w:rsid w:val="003B52F7"/>
    <w:rsid w:val="003E445D"/>
    <w:rsid w:val="003F557C"/>
    <w:rsid w:val="003F771D"/>
    <w:rsid w:val="00405766"/>
    <w:rsid w:val="00410262"/>
    <w:rsid w:val="00454C1C"/>
    <w:rsid w:val="0047414B"/>
    <w:rsid w:val="004752C7"/>
    <w:rsid w:val="004808F9"/>
    <w:rsid w:val="004B0DB2"/>
    <w:rsid w:val="004D18E8"/>
    <w:rsid w:val="00533268"/>
    <w:rsid w:val="00540E7D"/>
    <w:rsid w:val="005542D1"/>
    <w:rsid w:val="0056188D"/>
    <w:rsid w:val="00580CCC"/>
    <w:rsid w:val="005C41F3"/>
    <w:rsid w:val="00606DAE"/>
    <w:rsid w:val="006219B1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11E46"/>
    <w:rsid w:val="00717094"/>
    <w:rsid w:val="00780C83"/>
    <w:rsid w:val="00787B5B"/>
    <w:rsid w:val="007943A8"/>
    <w:rsid w:val="007C461A"/>
    <w:rsid w:val="007E6EFE"/>
    <w:rsid w:val="007E7CA1"/>
    <w:rsid w:val="00812142"/>
    <w:rsid w:val="00813AEB"/>
    <w:rsid w:val="0082274E"/>
    <w:rsid w:val="00835521"/>
    <w:rsid w:val="008508F8"/>
    <w:rsid w:val="00850C98"/>
    <w:rsid w:val="0085360A"/>
    <w:rsid w:val="008A55FE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D1EB4"/>
    <w:rsid w:val="00AD34A1"/>
    <w:rsid w:val="00AD5851"/>
    <w:rsid w:val="00AF30D9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BE13F0"/>
    <w:rsid w:val="00C028B9"/>
    <w:rsid w:val="00C049C6"/>
    <w:rsid w:val="00C24BFD"/>
    <w:rsid w:val="00C33FDC"/>
    <w:rsid w:val="00C35549"/>
    <w:rsid w:val="00C469D1"/>
    <w:rsid w:val="00C75529"/>
    <w:rsid w:val="00C841A2"/>
    <w:rsid w:val="00C91CFA"/>
    <w:rsid w:val="00CA4857"/>
    <w:rsid w:val="00CA6F6F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F6C63"/>
    <w:rsid w:val="00EF73AF"/>
    <w:rsid w:val="00F5211A"/>
    <w:rsid w:val="00F5319A"/>
    <w:rsid w:val="00F5572B"/>
    <w:rsid w:val="00F70694"/>
    <w:rsid w:val="00F846EE"/>
    <w:rsid w:val="00FA040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6D2F219-4BDF-4902-A4CB-E92ADE550C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DF859665.dotm</Template>
  <TotalTime>0</TotalTime>
  <Pages>3</Pages>
  <Words>939</Words>
  <Characters>5709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Rix, Paula</cp:lastModifiedBy>
  <cp:revision>2</cp:revision>
  <cp:lastPrinted>2019-11-25T13:36:00Z</cp:lastPrinted>
  <dcterms:created xsi:type="dcterms:W3CDTF">2019-11-25T15:46:00Z</dcterms:created>
  <dcterms:modified xsi:type="dcterms:W3CDTF">2019-11-25T15:46:00Z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11ba174b-3df8-4b79-a749-3ad27bc57fbc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